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54DB1" w14:textId="367F6F2E" w:rsidR="005D1BDF" w:rsidRDefault="005D1BDF" w:rsidP="00CB0C80">
      <w:pPr>
        <w:autoSpaceDE w:val="0"/>
        <w:autoSpaceDN w:val="0"/>
        <w:adjustRightInd w:val="0"/>
        <w:ind w:left="-166"/>
        <w:rPr>
          <w:rFonts w:ascii="B Mitra" w:cs="B Mitra"/>
          <w:sz w:val="28"/>
          <w:szCs w:val="28"/>
          <w:rtl/>
          <w:lang w:bidi="fa-IR"/>
        </w:rPr>
      </w:pPr>
    </w:p>
    <w:tbl>
      <w:tblPr>
        <w:tblStyle w:val="TableGrid1"/>
        <w:tblW w:w="9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66"/>
      </w:tblGrid>
      <w:tr w:rsidR="00C65613" w:rsidRPr="00D9690E" w14:paraId="4AF9E3ED" w14:textId="77777777" w:rsidTr="00CB583C">
        <w:trPr>
          <w:trHeight w:val="260"/>
        </w:trPr>
        <w:tc>
          <w:tcPr>
            <w:tcW w:w="4666" w:type="dxa"/>
          </w:tcPr>
          <w:p w14:paraId="62E262E1" w14:textId="77777777" w:rsidR="00C65613" w:rsidRPr="00D9690E" w:rsidRDefault="00C65613" w:rsidP="00CB58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eastAsiaTheme="minorHAnsi" w:cs="B Mitr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A60C5E" wp14:editId="7E3561F0">
                      <wp:simplePos x="0" y="0"/>
                      <wp:positionH relativeFrom="column">
                        <wp:posOffset>2407953</wp:posOffset>
                      </wp:positionH>
                      <wp:positionV relativeFrom="paragraph">
                        <wp:posOffset>-66387</wp:posOffset>
                      </wp:positionV>
                      <wp:extent cx="1009650" cy="368135"/>
                      <wp:effectExtent l="0" t="0" r="19050" b="1333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36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ED3EC4" w14:textId="77777777" w:rsidR="00C65613" w:rsidRPr="00C65613" w:rsidRDefault="00C65613" w:rsidP="00C65613">
                                  <w:pPr>
                                    <w:jc w:val="center"/>
                                    <w:rPr>
                                      <w:lang w:bidi="fa-IR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65613">
                                    <w:rPr>
                                      <w:rFonts w:hint="cs"/>
                                      <w:rtl/>
                                      <w:lang w:bidi="fa-IR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فرم شماره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60C5E" id="Rectangle 4" o:spid="_x0000_s1026" style="position:absolute;left:0;text-align:left;margin-left:189.6pt;margin-top:-5.25pt;width:79.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">
                      <v:textbox>
                        <w:txbxContent>
                          <w:p w14:paraId="05ED3EC4" w14:textId="77777777" w:rsidR="00C65613" w:rsidRPr="00C65613" w:rsidRDefault="00C65613" w:rsidP="00C65613">
                            <w:pPr>
                              <w:jc w:val="center"/>
                              <w:rPr>
                                <w:lang w:bidi="fa-IR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65613">
                              <w:rPr>
                                <w:rFonts w:hint="cs"/>
                                <w:rtl/>
                                <w:lang w:bidi="fa-IR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فرم شماره 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66" w:type="dxa"/>
          </w:tcPr>
          <w:p w14:paraId="21F83AF1" w14:textId="77777777" w:rsidR="00C65613" w:rsidRPr="00D9690E" w:rsidRDefault="00C65613" w:rsidP="00CB58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FA9D3A9" w14:textId="77777777" w:rsidR="00C65613" w:rsidRPr="00D9690E" w:rsidRDefault="00C65613" w:rsidP="00C65613">
      <w:pPr>
        <w:autoSpaceDE w:val="0"/>
        <w:autoSpaceDN w:val="0"/>
        <w:adjustRightInd w:val="0"/>
        <w:rPr>
          <w:rFonts w:ascii="B Mitra"/>
          <w:sz w:val="28"/>
          <w:szCs w:val="28"/>
          <w:rtl/>
        </w:rPr>
      </w:pPr>
    </w:p>
    <w:p w14:paraId="6129EF0E" w14:textId="77777777" w:rsidR="00C65613" w:rsidRPr="00557081" w:rsidRDefault="00C65613" w:rsidP="00C65613">
      <w:pPr>
        <w:jc w:val="center"/>
        <w:rPr>
          <w:rFonts w:cs="B Mitra"/>
          <w:b/>
          <w:bCs/>
          <w:sz w:val="28"/>
          <w:szCs w:val="28"/>
          <w:rtl/>
        </w:rPr>
      </w:pPr>
      <w:r w:rsidRPr="00557081">
        <w:rPr>
          <w:rFonts w:cs="B Mitra" w:hint="cs"/>
          <w:b/>
          <w:bCs/>
          <w:sz w:val="28"/>
          <w:szCs w:val="28"/>
          <w:rtl/>
        </w:rPr>
        <w:t>فرم ارزيابي پايان نامه دانشجوي كارشناسي ارشد</w:t>
      </w:r>
    </w:p>
    <w:p w14:paraId="20C4E53F" w14:textId="77777777" w:rsidR="00533AA7" w:rsidRPr="00533AA7" w:rsidRDefault="00533AA7" w:rsidP="00533AA7">
      <w:pPr>
        <w:spacing w:before="240" w:line="360" w:lineRule="auto"/>
        <w:jc w:val="left"/>
        <w:rPr>
          <w:rFonts w:cs="B Mitra"/>
          <w:sz w:val="2"/>
          <w:szCs w:val="2"/>
          <w:rtl/>
        </w:rPr>
      </w:pPr>
    </w:p>
    <w:p w14:paraId="3C9B70B6" w14:textId="77777777" w:rsidR="00C65613" w:rsidRPr="004F2FCD" w:rsidRDefault="00C65613" w:rsidP="00533AA7">
      <w:pPr>
        <w:spacing w:before="240" w:line="360" w:lineRule="auto"/>
        <w:jc w:val="left"/>
        <w:rPr>
          <w:rFonts w:cs="B Mitra"/>
          <w:sz w:val="28"/>
          <w:szCs w:val="28"/>
          <w:rtl/>
        </w:rPr>
      </w:pPr>
      <w:r w:rsidRPr="004F2FCD">
        <w:rPr>
          <w:rFonts w:cs="B Mitra" w:hint="cs"/>
          <w:sz w:val="28"/>
          <w:szCs w:val="28"/>
          <w:rtl/>
        </w:rPr>
        <w:t>نام ونام خانوادگي دانشجو</w:t>
      </w:r>
    </w:p>
    <w:p w14:paraId="55BB7267" w14:textId="1320BEA7" w:rsidR="00FD7C30" w:rsidRPr="004F2FCD" w:rsidRDefault="00C65613" w:rsidP="00FD7C30">
      <w:pPr>
        <w:spacing w:line="360" w:lineRule="auto"/>
        <w:jc w:val="left"/>
        <w:rPr>
          <w:rFonts w:cs="B Mitra"/>
          <w:sz w:val="28"/>
          <w:szCs w:val="28"/>
          <w:rtl/>
        </w:rPr>
      </w:pPr>
      <w:r w:rsidRPr="004F2FCD">
        <w:rPr>
          <w:rFonts w:cs="B Mitra" w:hint="cs"/>
          <w:sz w:val="28"/>
          <w:szCs w:val="28"/>
          <w:rtl/>
        </w:rPr>
        <w:t>عنوان پايان نامه</w:t>
      </w:r>
    </w:p>
    <w:p w14:paraId="559835FC" w14:textId="5D2782D9" w:rsidR="00C65613" w:rsidRDefault="00C65613" w:rsidP="00533AA7">
      <w:pPr>
        <w:jc w:val="left"/>
        <w:rPr>
          <w:rFonts w:cs="B Mitra"/>
          <w:sz w:val="28"/>
          <w:szCs w:val="28"/>
          <w:rtl/>
        </w:rPr>
      </w:pPr>
      <w:r w:rsidRPr="004F2FCD">
        <w:rPr>
          <w:rFonts w:cs="B Mitra" w:hint="cs"/>
          <w:sz w:val="28"/>
          <w:szCs w:val="28"/>
          <w:rtl/>
        </w:rPr>
        <w:t>تاريخ جلسه دفاع</w:t>
      </w:r>
    </w:p>
    <w:p w14:paraId="4FD39599" w14:textId="77777777" w:rsidR="00FD7C30" w:rsidRPr="004F2FCD" w:rsidRDefault="00FD7C30" w:rsidP="00533AA7">
      <w:pPr>
        <w:jc w:val="left"/>
        <w:rPr>
          <w:rFonts w:cs="B Mitra"/>
          <w:sz w:val="28"/>
          <w:szCs w:val="28"/>
          <w:u w:val="dotted"/>
          <w:rtl/>
        </w:rPr>
      </w:pPr>
    </w:p>
    <w:tbl>
      <w:tblPr>
        <w:tblStyle w:val="TableGrid"/>
        <w:tblW w:w="10538" w:type="dxa"/>
        <w:tblInd w:w="-635" w:type="dxa"/>
        <w:tblLook w:val="04A0" w:firstRow="1" w:lastRow="0" w:firstColumn="1" w:lastColumn="0" w:noHBand="0" w:noVBand="1"/>
      </w:tblPr>
      <w:tblGrid>
        <w:gridCol w:w="1231"/>
        <w:gridCol w:w="1068"/>
        <w:gridCol w:w="7069"/>
        <w:gridCol w:w="613"/>
        <w:gridCol w:w="557"/>
      </w:tblGrid>
      <w:tr w:rsidR="00B434B0" w:rsidRPr="004F2FCD" w14:paraId="5ADF6DF7" w14:textId="77777777" w:rsidTr="00B434B0">
        <w:tc>
          <w:tcPr>
            <w:tcW w:w="1231" w:type="dxa"/>
          </w:tcPr>
          <w:p w14:paraId="4B5BE86D" w14:textId="77777777" w:rsidR="00C65613" w:rsidRPr="004F2FCD" w:rsidRDefault="00C65613" w:rsidP="00CB583C">
            <w:pPr>
              <w:jc w:val="center"/>
              <w:rPr>
                <w:rFonts w:cs="B Mitra"/>
                <w:sz w:val="28"/>
                <w:szCs w:val="28"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امتياز كسب شده</w:t>
            </w:r>
          </w:p>
        </w:tc>
        <w:tc>
          <w:tcPr>
            <w:tcW w:w="1068" w:type="dxa"/>
          </w:tcPr>
          <w:p w14:paraId="1FF07C4F" w14:textId="77777777" w:rsidR="00C65613" w:rsidRPr="004F2FCD" w:rsidRDefault="00C65613" w:rsidP="00CB583C">
            <w:pPr>
              <w:jc w:val="center"/>
              <w:rPr>
                <w:rFonts w:cs="B Mitra"/>
                <w:sz w:val="28"/>
                <w:szCs w:val="28"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حداكثر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4F2FCD">
              <w:rPr>
                <w:rFonts w:cs="B Mitra" w:hint="cs"/>
                <w:sz w:val="28"/>
                <w:szCs w:val="28"/>
                <w:rtl/>
              </w:rPr>
              <w:t>امتياز</w:t>
            </w:r>
          </w:p>
        </w:tc>
        <w:tc>
          <w:tcPr>
            <w:tcW w:w="7069" w:type="dxa"/>
          </w:tcPr>
          <w:p w14:paraId="67DDACF3" w14:textId="77777777" w:rsidR="00C65613" w:rsidRPr="004F2FCD" w:rsidRDefault="00C65613" w:rsidP="00CB583C">
            <w:pPr>
              <w:jc w:val="center"/>
              <w:rPr>
                <w:rFonts w:cs="B Mitra"/>
                <w:sz w:val="28"/>
                <w:szCs w:val="28"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اجزا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ي </w:t>
            </w:r>
            <w:r w:rsidRPr="004F2FCD">
              <w:rPr>
                <w:rFonts w:cs="B Mitra" w:hint="cs"/>
                <w:sz w:val="28"/>
                <w:szCs w:val="28"/>
                <w:rtl/>
              </w:rPr>
              <w:t>مورد ارزشيابي</w:t>
            </w:r>
          </w:p>
        </w:tc>
        <w:tc>
          <w:tcPr>
            <w:tcW w:w="1170" w:type="dxa"/>
            <w:gridSpan w:val="2"/>
          </w:tcPr>
          <w:p w14:paraId="3E40E6B4" w14:textId="77777777" w:rsidR="00C65613" w:rsidRPr="004F2FCD" w:rsidRDefault="00C65613" w:rsidP="00CB583C">
            <w:pPr>
              <w:jc w:val="center"/>
              <w:rPr>
                <w:rFonts w:cs="B Mitra"/>
                <w:sz w:val="28"/>
                <w:szCs w:val="28"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رديف</w:t>
            </w:r>
          </w:p>
        </w:tc>
      </w:tr>
      <w:tr w:rsidR="00B434B0" w:rsidRPr="004F2FCD" w14:paraId="262D312D" w14:textId="77777777" w:rsidTr="00B434B0">
        <w:tc>
          <w:tcPr>
            <w:tcW w:w="1231" w:type="dxa"/>
          </w:tcPr>
          <w:p w14:paraId="488A901F" w14:textId="77777777" w:rsidR="00C65613" w:rsidRPr="004F2FCD" w:rsidRDefault="00C65613" w:rsidP="00CB583C">
            <w:pPr>
              <w:jc w:val="right"/>
              <w:rPr>
                <w:rFonts w:cs="B Mitra"/>
                <w:sz w:val="28"/>
                <w:szCs w:val="28"/>
              </w:rPr>
            </w:pPr>
          </w:p>
        </w:tc>
        <w:tc>
          <w:tcPr>
            <w:tcW w:w="1068" w:type="dxa"/>
          </w:tcPr>
          <w:p w14:paraId="06C7C49D" w14:textId="302AC539" w:rsidR="00C65613" w:rsidRPr="00DE4BE2" w:rsidRDefault="00203656" w:rsidP="00CB583C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bookmarkStart w:id="0" w:name="_GoBack"/>
            <w:bookmarkEnd w:id="0"/>
          </w:p>
        </w:tc>
        <w:tc>
          <w:tcPr>
            <w:tcW w:w="7069" w:type="dxa"/>
          </w:tcPr>
          <w:p w14:paraId="38CE7C39" w14:textId="77777777" w:rsidR="00C65613" w:rsidRPr="004F2FCD" w:rsidRDefault="00C65613" w:rsidP="00C65613">
            <w:pPr>
              <w:jc w:val="left"/>
              <w:rPr>
                <w:rFonts w:cs="B Mitra"/>
                <w:sz w:val="28"/>
                <w:szCs w:val="28"/>
                <w:rtl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چگونگي تدوين و نگارش علمي پايان نامه شامل</w:t>
            </w:r>
            <w:r>
              <w:rPr>
                <w:rFonts w:cs="B Mitra" w:hint="cs"/>
                <w:sz w:val="28"/>
                <w:szCs w:val="28"/>
                <w:rtl/>
              </w:rPr>
              <w:t>:</w:t>
            </w:r>
          </w:p>
          <w:p w14:paraId="64807198" w14:textId="77777777" w:rsidR="00C65613" w:rsidRPr="004F2FCD" w:rsidRDefault="00C65613" w:rsidP="00C65613">
            <w:pPr>
              <w:jc w:val="left"/>
              <w:rPr>
                <w:rFonts w:cs="B Mitra"/>
                <w:sz w:val="28"/>
                <w:szCs w:val="28"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خلاصه،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4F2FCD">
              <w:rPr>
                <w:rFonts w:cs="B Mitra" w:hint="cs"/>
                <w:sz w:val="28"/>
                <w:szCs w:val="28"/>
                <w:rtl/>
              </w:rPr>
              <w:t>مقدمه ومعرفي روش كار و وسا</w:t>
            </w:r>
            <w:r>
              <w:rPr>
                <w:rFonts w:cs="B Mitra" w:hint="cs"/>
                <w:sz w:val="28"/>
                <w:szCs w:val="28"/>
                <w:rtl/>
              </w:rPr>
              <w:t>يل</w:t>
            </w:r>
            <w:r w:rsidRPr="004F2FCD">
              <w:rPr>
                <w:rFonts w:cs="B Mitra" w:hint="cs"/>
                <w:sz w:val="28"/>
                <w:szCs w:val="28"/>
                <w:rtl/>
              </w:rPr>
              <w:t>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4F2FCD">
              <w:rPr>
                <w:rFonts w:cs="B Mitra" w:hint="cs"/>
                <w:sz w:val="28"/>
                <w:szCs w:val="28"/>
                <w:rtl/>
              </w:rPr>
              <w:t>نتايج،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4F2FCD">
              <w:rPr>
                <w:rFonts w:cs="B Mitra" w:hint="cs"/>
                <w:sz w:val="28"/>
                <w:szCs w:val="28"/>
                <w:rtl/>
              </w:rPr>
              <w:t>بحث،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4F2FCD">
              <w:rPr>
                <w:rFonts w:cs="B Mitra" w:hint="cs"/>
                <w:sz w:val="28"/>
                <w:szCs w:val="28"/>
                <w:rtl/>
              </w:rPr>
              <w:t>منابع و ارتباط با موضوع</w:t>
            </w:r>
          </w:p>
        </w:tc>
        <w:tc>
          <w:tcPr>
            <w:tcW w:w="1170" w:type="dxa"/>
            <w:gridSpan w:val="2"/>
          </w:tcPr>
          <w:p w14:paraId="2E92BAB9" w14:textId="77777777" w:rsidR="00C65613" w:rsidRDefault="00C65613" w:rsidP="00CB583C">
            <w:pPr>
              <w:jc w:val="center"/>
              <w:rPr>
                <w:rFonts w:cs="B Mitra"/>
                <w:sz w:val="28"/>
                <w:szCs w:val="28"/>
              </w:rPr>
            </w:pPr>
          </w:p>
          <w:p w14:paraId="4E121144" w14:textId="77777777" w:rsidR="00C65613" w:rsidRPr="004F2FCD" w:rsidRDefault="00C65613" w:rsidP="00CB583C">
            <w:pPr>
              <w:jc w:val="center"/>
              <w:rPr>
                <w:rFonts w:cs="B Mitra"/>
                <w:sz w:val="28"/>
                <w:szCs w:val="28"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</w:tr>
      <w:tr w:rsidR="00B434B0" w:rsidRPr="004F2FCD" w14:paraId="6B883DA3" w14:textId="77777777" w:rsidTr="00B434B0">
        <w:tc>
          <w:tcPr>
            <w:tcW w:w="1231" w:type="dxa"/>
          </w:tcPr>
          <w:p w14:paraId="2EC44C29" w14:textId="77777777" w:rsidR="00C65613" w:rsidRPr="004F2FCD" w:rsidRDefault="00C65613" w:rsidP="00CB583C">
            <w:pPr>
              <w:jc w:val="right"/>
              <w:rPr>
                <w:rFonts w:cs="B Mitra"/>
                <w:sz w:val="28"/>
                <w:szCs w:val="28"/>
              </w:rPr>
            </w:pPr>
          </w:p>
        </w:tc>
        <w:tc>
          <w:tcPr>
            <w:tcW w:w="1068" w:type="dxa"/>
          </w:tcPr>
          <w:p w14:paraId="3BAA9F4E" w14:textId="77777777" w:rsidR="00C65613" w:rsidRPr="00DE4BE2" w:rsidRDefault="00C65613" w:rsidP="00CB583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E4BE2">
              <w:rPr>
                <w:rFonts w:cs="B Mitr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069" w:type="dxa"/>
          </w:tcPr>
          <w:p w14:paraId="1BAE4815" w14:textId="77777777" w:rsidR="00C65613" w:rsidRPr="004F2FCD" w:rsidRDefault="00C65613" w:rsidP="00C65613">
            <w:pPr>
              <w:jc w:val="left"/>
              <w:rPr>
                <w:rFonts w:cs="B Mitra"/>
                <w:sz w:val="28"/>
                <w:szCs w:val="28"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چگونگي ارائه پايان نامه،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4F2FCD">
              <w:rPr>
                <w:rFonts w:cs="B Mitra" w:hint="cs"/>
                <w:sz w:val="28"/>
                <w:szCs w:val="28"/>
                <w:rtl/>
              </w:rPr>
              <w:t>تسلط به مطلب و نحوه بيان</w:t>
            </w:r>
          </w:p>
        </w:tc>
        <w:tc>
          <w:tcPr>
            <w:tcW w:w="1170" w:type="dxa"/>
            <w:gridSpan w:val="2"/>
          </w:tcPr>
          <w:p w14:paraId="081011D1" w14:textId="77777777" w:rsidR="00C65613" w:rsidRPr="004F2FCD" w:rsidRDefault="00C65613" w:rsidP="00CB583C">
            <w:pPr>
              <w:jc w:val="center"/>
              <w:rPr>
                <w:rFonts w:cs="B Mitra"/>
                <w:sz w:val="28"/>
                <w:szCs w:val="28"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</w:tr>
      <w:tr w:rsidR="00B434B0" w:rsidRPr="004F2FCD" w14:paraId="44637654" w14:textId="77777777" w:rsidTr="00B434B0">
        <w:tc>
          <w:tcPr>
            <w:tcW w:w="1231" w:type="dxa"/>
          </w:tcPr>
          <w:p w14:paraId="64B197B0" w14:textId="77777777" w:rsidR="00C65613" w:rsidRPr="004F2FCD" w:rsidRDefault="00C65613" w:rsidP="00CB583C">
            <w:pPr>
              <w:jc w:val="right"/>
              <w:rPr>
                <w:rFonts w:cs="B Mitra"/>
                <w:sz w:val="28"/>
                <w:szCs w:val="28"/>
              </w:rPr>
            </w:pPr>
          </w:p>
        </w:tc>
        <w:tc>
          <w:tcPr>
            <w:tcW w:w="1068" w:type="dxa"/>
          </w:tcPr>
          <w:p w14:paraId="0C153659" w14:textId="0F5DA19F" w:rsidR="00C65613" w:rsidRPr="00DE4BE2" w:rsidRDefault="00103E7C" w:rsidP="00CB583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069" w:type="dxa"/>
          </w:tcPr>
          <w:p w14:paraId="24D2AE07" w14:textId="77777777" w:rsidR="00C65613" w:rsidRPr="004F2FCD" w:rsidRDefault="00C65613" w:rsidP="00C65613">
            <w:pPr>
              <w:jc w:val="left"/>
              <w:rPr>
                <w:rFonts w:cs="B Mitra"/>
                <w:sz w:val="28"/>
                <w:szCs w:val="28"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اداي توضيحات لازم و چگونگي پاسخ به س</w:t>
            </w:r>
            <w:r>
              <w:rPr>
                <w:rFonts w:cs="B Mitra" w:hint="cs"/>
                <w:sz w:val="28"/>
                <w:szCs w:val="28"/>
                <w:rtl/>
              </w:rPr>
              <w:t>ئ</w:t>
            </w:r>
            <w:r w:rsidRPr="004F2FCD">
              <w:rPr>
                <w:rFonts w:cs="B Mitra" w:hint="cs"/>
                <w:sz w:val="28"/>
                <w:szCs w:val="28"/>
                <w:rtl/>
              </w:rPr>
              <w:t>والات</w:t>
            </w:r>
          </w:p>
        </w:tc>
        <w:tc>
          <w:tcPr>
            <w:tcW w:w="1170" w:type="dxa"/>
            <w:gridSpan w:val="2"/>
          </w:tcPr>
          <w:p w14:paraId="416B1723" w14:textId="77777777" w:rsidR="00C65613" w:rsidRPr="004F2FCD" w:rsidRDefault="00C65613" w:rsidP="00CB583C">
            <w:pPr>
              <w:jc w:val="center"/>
              <w:rPr>
                <w:rFonts w:cs="B Mitra"/>
                <w:sz w:val="28"/>
                <w:szCs w:val="28"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</w:tr>
      <w:tr w:rsidR="00B434B0" w:rsidRPr="004F2FCD" w14:paraId="4595E301" w14:textId="77777777" w:rsidTr="00B434B0">
        <w:tc>
          <w:tcPr>
            <w:tcW w:w="1231" w:type="dxa"/>
          </w:tcPr>
          <w:p w14:paraId="36BF3B79" w14:textId="77777777" w:rsidR="00C65613" w:rsidRPr="004F2FCD" w:rsidRDefault="00C65613" w:rsidP="00CB583C">
            <w:pPr>
              <w:jc w:val="right"/>
              <w:rPr>
                <w:rFonts w:cs="B Mitra"/>
                <w:sz w:val="28"/>
                <w:szCs w:val="28"/>
              </w:rPr>
            </w:pPr>
          </w:p>
        </w:tc>
        <w:tc>
          <w:tcPr>
            <w:tcW w:w="1068" w:type="dxa"/>
          </w:tcPr>
          <w:p w14:paraId="61596B52" w14:textId="77777777" w:rsidR="00C65613" w:rsidRPr="00DE4BE2" w:rsidRDefault="00C65613" w:rsidP="00CB583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E4BE2">
              <w:rPr>
                <w:rFonts w:cs="B Mitr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069" w:type="dxa"/>
          </w:tcPr>
          <w:p w14:paraId="3E7704E0" w14:textId="77777777" w:rsidR="00C65613" w:rsidRPr="004F2FCD" w:rsidRDefault="00C65613" w:rsidP="00C65613">
            <w:pPr>
              <w:jc w:val="left"/>
              <w:rPr>
                <w:rFonts w:cs="B Mitra"/>
                <w:sz w:val="28"/>
                <w:szCs w:val="28"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كفايت تعداد رفرانس ها و به روز بودن آنها</w:t>
            </w:r>
          </w:p>
        </w:tc>
        <w:tc>
          <w:tcPr>
            <w:tcW w:w="1170" w:type="dxa"/>
            <w:gridSpan w:val="2"/>
          </w:tcPr>
          <w:p w14:paraId="7702E847" w14:textId="77777777" w:rsidR="00C65613" w:rsidRPr="004F2FCD" w:rsidRDefault="00C65613" w:rsidP="00CB583C">
            <w:pPr>
              <w:jc w:val="center"/>
              <w:rPr>
                <w:rFonts w:cs="B Mitra"/>
                <w:sz w:val="28"/>
                <w:szCs w:val="28"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</w:tr>
      <w:tr w:rsidR="00B434B0" w:rsidRPr="004F2FCD" w14:paraId="1F7A2EAD" w14:textId="77777777" w:rsidTr="00B434B0">
        <w:tc>
          <w:tcPr>
            <w:tcW w:w="1231" w:type="dxa"/>
          </w:tcPr>
          <w:p w14:paraId="223276E8" w14:textId="77777777" w:rsidR="00C65613" w:rsidRPr="004F2FCD" w:rsidRDefault="00C65613" w:rsidP="00CB583C">
            <w:pPr>
              <w:jc w:val="right"/>
              <w:rPr>
                <w:rFonts w:cs="B Mitra"/>
                <w:sz w:val="28"/>
                <w:szCs w:val="28"/>
              </w:rPr>
            </w:pPr>
          </w:p>
        </w:tc>
        <w:tc>
          <w:tcPr>
            <w:tcW w:w="1068" w:type="dxa"/>
          </w:tcPr>
          <w:p w14:paraId="05085815" w14:textId="77777777" w:rsidR="00C65613" w:rsidRPr="00DE4BE2" w:rsidRDefault="00C65613" w:rsidP="00CB583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DE4BE2">
              <w:rPr>
                <w:rFonts w:cs="B Mitr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069" w:type="dxa"/>
          </w:tcPr>
          <w:p w14:paraId="2C27E124" w14:textId="77777777" w:rsidR="00C65613" w:rsidRPr="004F2FCD" w:rsidRDefault="00C65613" w:rsidP="00C65613">
            <w:pPr>
              <w:jc w:val="left"/>
              <w:rPr>
                <w:rFonts w:cs="B Mitra"/>
                <w:sz w:val="28"/>
                <w:szCs w:val="28"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ميزان دستيابي به نتايج پيش بيني شده در اهداف انتخاب شده در پايان نامه</w:t>
            </w:r>
          </w:p>
        </w:tc>
        <w:tc>
          <w:tcPr>
            <w:tcW w:w="1170" w:type="dxa"/>
            <w:gridSpan w:val="2"/>
          </w:tcPr>
          <w:p w14:paraId="10F4EECF" w14:textId="77777777" w:rsidR="00C65613" w:rsidRPr="004F2FCD" w:rsidRDefault="00C65613" w:rsidP="00CB583C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B434B0" w:rsidRPr="004F2FCD" w14:paraId="6256373D" w14:textId="77777777" w:rsidTr="00103E7C">
        <w:trPr>
          <w:trHeight w:val="504"/>
        </w:trPr>
        <w:tc>
          <w:tcPr>
            <w:tcW w:w="1231" w:type="dxa"/>
            <w:tcBorders>
              <w:bottom w:val="single" w:sz="4" w:space="0" w:color="auto"/>
            </w:tcBorders>
          </w:tcPr>
          <w:p w14:paraId="2D5D7485" w14:textId="77777777" w:rsidR="00C65613" w:rsidRPr="004F2FCD" w:rsidRDefault="00C65613" w:rsidP="00CB583C">
            <w:pPr>
              <w:jc w:val="right"/>
              <w:rPr>
                <w:rFonts w:cs="B Mitra"/>
                <w:sz w:val="28"/>
                <w:szCs w:val="28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754BEBB4" w14:textId="30670E38" w:rsidR="00103E7C" w:rsidRPr="00DE4BE2" w:rsidRDefault="00103E7C" w:rsidP="00103E7C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5/2</w:t>
            </w:r>
          </w:p>
        </w:tc>
        <w:tc>
          <w:tcPr>
            <w:tcW w:w="7069" w:type="dxa"/>
            <w:tcBorders>
              <w:bottom w:val="single" w:sz="4" w:space="0" w:color="auto"/>
            </w:tcBorders>
          </w:tcPr>
          <w:p w14:paraId="7C9E4CFA" w14:textId="0655C566" w:rsidR="00B434B0" w:rsidRPr="004F2FCD" w:rsidRDefault="00C65613" w:rsidP="00B434B0">
            <w:pPr>
              <w:jc w:val="left"/>
              <w:rPr>
                <w:rFonts w:cs="B Mitra"/>
                <w:sz w:val="28"/>
                <w:szCs w:val="28"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چگونگي استفاده از روش هاي آماري،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4F2FCD">
              <w:rPr>
                <w:rFonts w:cs="B Mitra" w:hint="cs"/>
                <w:sz w:val="28"/>
                <w:szCs w:val="28"/>
                <w:rtl/>
              </w:rPr>
              <w:t xml:space="preserve">جداول و عكس هاي مربوط 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5FFC04EF" w14:textId="77777777" w:rsidR="00C65613" w:rsidRPr="004F2FCD" w:rsidRDefault="00C65613" w:rsidP="00CB583C">
            <w:pPr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6</w:t>
            </w:r>
          </w:p>
        </w:tc>
      </w:tr>
      <w:tr w:rsidR="00103E7C" w:rsidRPr="004F2FCD" w14:paraId="2A4BA76A" w14:textId="76CEF1BA" w:rsidTr="00103E7C">
        <w:trPr>
          <w:cantSplit/>
          <w:trHeight w:val="981"/>
        </w:trPr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</w:tcPr>
          <w:p w14:paraId="50DB255C" w14:textId="77777777" w:rsidR="00103E7C" w:rsidRPr="004F2FCD" w:rsidRDefault="00103E7C" w:rsidP="00CB583C">
            <w:pPr>
              <w:jc w:val="right"/>
              <w:rPr>
                <w:rFonts w:cs="B Mitra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14:paraId="0235170A" w14:textId="14F7EB0A" w:rsidR="00103E7C" w:rsidRPr="00DE4BE2" w:rsidRDefault="00103E7C" w:rsidP="00CB583C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5/1</w:t>
            </w:r>
          </w:p>
          <w:p w14:paraId="6850542B" w14:textId="1A1CE551" w:rsidR="00103E7C" w:rsidRPr="00DE4BE2" w:rsidRDefault="00103E7C" w:rsidP="00DE4BE2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69" w:type="dxa"/>
            <w:tcBorders>
              <w:top w:val="single" w:sz="4" w:space="0" w:color="auto"/>
              <w:bottom w:val="single" w:sz="4" w:space="0" w:color="auto"/>
            </w:tcBorders>
          </w:tcPr>
          <w:p w14:paraId="3F547CF7" w14:textId="31FB8B54" w:rsidR="00103E7C" w:rsidRPr="00103E7C" w:rsidRDefault="00103E7C" w:rsidP="00103E7C">
            <w:pPr>
              <w:ind w:right="-284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الف-پذیرش و یا چاپ مقاله مستخرج از پایان نامه در ژورنال های ایندکس شده در پایگاه های </w:t>
            </w:r>
            <w:r>
              <w:rPr>
                <w:rFonts w:cs="B Mitra"/>
                <w:sz w:val="28"/>
                <w:szCs w:val="28"/>
              </w:rPr>
              <w:t>Scopus/PubMed/</w:t>
            </w:r>
            <w:proofErr w:type="spellStart"/>
            <w:r>
              <w:rPr>
                <w:rFonts w:cs="B Mitra"/>
                <w:sz w:val="28"/>
                <w:szCs w:val="28"/>
              </w:rPr>
              <w:t>IsI</w:t>
            </w:r>
            <w:proofErr w:type="spellEnd"/>
            <w:r>
              <w:rPr>
                <w:rFonts w:cs="B Mitra"/>
                <w:sz w:val="28"/>
                <w:szCs w:val="28"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1EA13A70" w14:textId="1CE2D1A2" w:rsidR="00103E7C" w:rsidRDefault="00103E7C" w:rsidP="00DE4BE2">
            <w:pPr>
              <w:ind w:left="113" w:right="113"/>
              <w:jc w:val="left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ارائه پذیرش مقاله از پایان نامه در نشریات معتبر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C1C59AA" w14:textId="238286F0" w:rsidR="00103E7C" w:rsidRDefault="00103E7C" w:rsidP="00CB583C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  <w:p w14:paraId="6B28AD69" w14:textId="77777777" w:rsidR="00103E7C" w:rsidRPr="00B434B0" w:rsidRDefault="00103E7C" w:rsidP="00B434B0">
            <w:pPr>
              <w:rPr>
                <w:rFonts w:cs="B Mitra"/>
                <w:sz w:val="28"/>
                <w:szCs w:val="28"/>
                <w:rtl/>
              </w:rPr>
            </w:pPr>
          </w:p>
          <w:p w14:paraId="617F7775" w14:textId="12918A43" w:rsidR="00103E7C" w:rsidRDefault="00103E7C" w:rsidP="00B434B0">
            <w:pPr>
              <w:rPr>
                <w:rFonts w:cs="B Mitra"/>
                <w:sz w:val="28"/>
                <w:szCs w:val="28"/>
                <w:rtl/>
              </w:rPr>
            </w:pPr>
          </w:p>
          <w:p w14:paraId="7471DC37" w14:textId="4F1A2CCE" w:rsidR="00103E7C" w:rsidRDefault="00103E7C" w:rsidP="00B434B0">
            <w:pPr>
              <w:rPr>
                <w:rFonts w:cs="B Mitra"/>
                <w:sz w:val="28"/>
                <w:szCs w:val="28"/>
                <w:rtl/>
              </w:rPr>
            </w:pPr>
          </w:p>
          <w:p w14:paraId="3A35BA5F" w14:textId="3A3B98B1" w:rsidR="00103E7C" w:rsidRPr="00B434B0" w:rsidRDefault="00103E7C" w:rsidP="00B434B0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7</w:t>
            </w:r>
          </w:p>
        </w:tc>
      </w:tr>
      <w:tr w:rsidR="00103E7C" w:rsidRPr="004F2FCD" w14:paraId="4FBA772F" w14:textId="77777777" w:rsidTr="00103E7C">
        <w:trPr>
          <w:cantSplit/>
          <w:trHeight w:val="2961"/>
        </w:trPr>
        <w:tc>
          <w:tcPr>
            <w:tcW w:w="1231" w:type="dxa"/>
            <w:tcBorders>
              <w:top w:val="single" w:sz="4" w:space="0" w:color="auto"/>
            </w:tcBorders>
          </w:tcPr>
          <w:p w14:paraId="4B6D91D3" w14:textId="77777777" w:rsidR="00103E7C" w:rsidRPr="004F2FCD" w:rsidRDefault="00103E7C" w:rsidP="00CB583C">
            <w:pPr>
              <w:jc w:val="right"/>
              <w:rPr>
                <w:rFonts w:cs="B Mitra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14:paraId="458015FB" w14:textId="5F2A045D" w:rsidR="00103E7C" w:rsidRDefault="00103E7C" w:rsidP="00103E7C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DE4BE2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  <w:p w14:paraId="10C28D14" w14:textId="77777777" w:rsidR="00103E7C" w:rsidRPr="00103E7C" w:rsidRDefault="00103E7C" w:rsidP="00103E7C">
            <w:pPr>
              <w:rPr>
                <w:rFonts w:cs="B Mitra"/>
                <w:sz w:val="28"/>
                <w:szCs w:val="28"/>
                <w:rtl/>
              </w:rPr>
            </w:pPr>
          </w:p>
          <w:p w14:paraId="69F65AB2" w14:textId="12AAFE67" w:rsidR="00103E7C" w:rsidRDefault="00103E7C" w:rsidP="00103E7C">
            <w:pPr>
              <w:rPr>
                <w:rFonts w:cs="B Mitra"/>
                <w:sz w:val="28"/>
                <w:szCs w:val="28"/>
                <w:rtl/>
              </w:rPr>
            </w:pPr>
          </w:p>
          <w:p w14:paraId="44EE697E" w14:textId="0951E9D5" w:rsidR="00103E7C" w:rsidRPr="00103E7C" w:rsidRDefault="00103E7C" w:rsidP="00103E7C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03E7C">
              <w:rPr>
                <w:rFonts w:cs="B Mitr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069" w:type="dxa"/>
            <w:tcBorders>
              <w:top w:val="single" w:sz="4" w:space="0" w:color="auto"/>
            </w:tcBorders>
          </w:tcPr>
          <w:p w14:paraId="288B9D35" w14:textId="0FD2163A" w:rsidR="00103E7C" w:rsidRDefault="00103E7C" w:rsidP="00103E7C">
            <w:pPr>
              <w:ind w:right="-284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ب-در صورت عدم ارائه موارد الف:</w:t>
            </w:r>
          </w:p>
          <w:p w14:paraId="0E114E06" w14:textId="45CC0535" w:rsidR="00103E7C" w:rsidRPr="00B434B0" w:rsidRDefault="00103E7C" w:rsidP="00103E7C">
            <w:pPr>
              <w:ind w:right="-28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</w:t>
            </w:r>
            <w:r w:rsidRPr="00B434B0">
              <w:rPr>
                <w:rFonts w:cs="B Mitra" w:hint="cs"/>
                <w:sz w:val="28"/>
                <w:szCs w:val="28"/>
                <w:rtl/>
              </w:rPr>
              <w:t xml:space="preserve">-سایر انواع مقالات ( مروری ، گزارش ها ....... که دانشجو اسم اول باشد )       </w:t>
            </w:r>
            <w:r>
              <w:rPr>
                <w:rFonts w:cs="B Mitra" w:hint="cs"/>
                <w:sz w:val="28"/>
                <w:szCs w:val="28"/>
                <w:rtl/>
              </w:rPr>
              <w:t>1نمره</w:t>
            </w:r>
          </w:p>
          <w:p w14:paraId="48EAED68" w14:textId="3BE9B1B2" w:rsidR="00103E7C" w:rsidRPr="00B434B0" w:rsidRDefault="00103E7C" w:rsidP="00103E7C">
            <w:pPr>
              <w:tabs>
                <w:tab w:val="left" w:pos="6255"/>
                <w:tab w:val="right" w:pos="7137"/>
              </w:tabs>
              <w:ind w:right="-284"/>
              <w:rPr>
                <w:rFonts w:cs="B Mitra"/>
                <w:sz w:val="28"/>
                <w:szCs w:val="28"/>
              </w:rPr>
            </w:pPr>
            <w:r w:rsidRPr="00B434B0">
              <w:rPr>
                <w:rFonts w:cs="B Mitra" w:hint="cs"/>
                <w:sz w:val="28"/>
                <w:szCs w:val="28"/>
                <w:rtl/>
              </w:rPr>
              <w:t>2-گواهی ارائه مقاله در کنگره ( سخنرانی ، پوستر)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                               1نمره</w:t>
            </w:r>
          </w:p>
          <w:p w14:paraId="77A29594" w14:textId="6FF457D8" w:rsidR="00103E7C" w:rsidRPr="00B434B0" w:rsidRDefault="00103E7C" w:rsidP="00103E7C">
            <w:pPr>
              <w:ind w:right="-28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3-</w:t>
            </w:r>
            <w:r w:rsidRPr="00B434B0">
              <w:rPr>
                <w:rFonts w:cs="B Mitra" w:hint="cs"/>
                <w:sz w:val="28"/>
                <w:szCs w:val="28"/>
                <w:rtl/>
              </w:rPr>
              <w:t xml:space="preserve">چاپ کتاب ( مرتبط با رشته تحصیلی )                                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         1نمره</w:t>
            </w:r>
          </w:p>
          <w:p w14:paraId="33515710" w14:textId="0BDADAA7" w:rsidR="00103E7C" w:rsidRPr="00B434B0" w:rsidRDefault="00103E7C" w:rsidP="00103E7C">
            <w:pPr>
              <w:ind w:right="-284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4-</w:t>
            </w:r>
            <w:r w:rsidRPr="00B434B0">
              <w:rPr>
                <w:rFonts w:cs="B Mitra" w:hint="cs"/>
                <w:sz w:val="28"/>
                <w:szCs w:val="28"/>
                <w:rtl/>
              </w:rPr>
              <w:t xml:space="preserve">ارائه گواهی شرکت در کارگاه های پژوهشی                      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      </w:t>
            </w:r>
            <w:r w:rsidRPr="00B434B0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B434B0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>
              <w:rPr>
                <w:rFonts w:cs="B Mitra" w:hint="cs"/>
                <w:sz w:val="28"/>
                <w:szCs w:val="28"/>
                <w:rtl/>
              </w:rPr>
              <w:t>0.5 نمره</w:t>
            </w:r>
          </w:p>
          <w:p w14:paraId="5285C3DF" w14:textId="660302C5" w:rsidR="00103E7C" w:rsidRPr="00B434B0" w:rsidRDefault="00103E7C" w:rsidP="00103E7C">
            <w:pPr>
              <w:ind w:right="-28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5-</w:t>
            </w:r>
            <w:r w:rsidRPr="00B434B0">
              <w:rPr>
                <w:rFonts w:cs="B Mitra" w:hint="cs"/>
                <w:sz w:val="28"/>
                <w:szCs w:val="28"/>
                <w:rtl/>
              </w:rPr>
              <w:t xml:space="preserve">معدل کارنامه آموزشی 18 به بالا                                      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      </w:t>
            </w:r>
            <w:r w:rsidRPr="00B434B0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0.5نمره</w:t>
            </w:r>
            <w:r w:rsidRPr="00B434B0">
              <w:rPr>
                <w:rFonts w:cs="B Mitra" w:hint="cs"/>
                <w:sz w:val="28"/>
                <w:szCs w:val="28"/>
                <w:rtl/>
              </w:rPr>
              <w:t xml:space="preserve">   </w:t>
            </w:r>
          </w:p>
          <w:p w14:paraId="5DD81F37" w14:textId="0563D252" w:rsidR="00103E7C" w:rsidRPr="00B434B0" w:rsidRDefault="00103E7C" w:rsidP="00C65613">
            <w:pPr>
              <w:jc w:val="left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13" w:type="dxa"/>
            <w:vMerge/>
            <w:tcBorders>
              <w:right w:val="single" w:sz="4" w:space="0" w:color="auto"/>
            </w:tcBorders>
            <w:textDirection w:val="btLr"/>
          </w:tcPr>
          <w:p w14:paraId="47326370" w14:textId="77777777" w:rsidR="00103E7C" w:rsidRDefault="00103E7C" w:rsidP="00DE4BE2">
            <w:pPr>
              <w:ind w:left="113" w:right="113"/>
              <w:jc w:val="left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</w:tcBorders>
          </w:tcPr>
          <w:p w14:paraId="731D8D16" w14:textId="77777777" w:rsidR="00103E7C" w:rsidRDefault="00103E7C" w:rsidP="00CB583C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B434B0" w:rsidRPr="004F2FCD" w14:paraId="5EDFFE9B" w14:textId="77777777" w:rsidTr="00B434B0">
        <w:trPr>
          <w:trHeight w:val="530"/>
        </w:trPr>
        <w:tc>
          <w:tcPr>
            <w:tcW w:w="1231" w:type="dxa"/>
          </w:tcPr>
          <w:p w14:paraId="3580587D" w14:textId="77777777" w:rsidR="00C65613" w:rsidRPr="004F2FCD" w:rsidRDefault="00C65613" w:rsidP="00CB583C">
            <w:pPr>
              <w:rPr>
                <w:rFonts w:cs="B Mitra"/>
                <w:sz w:val="28"/>
                <w:szCs w:val="28"/>
              </w:rPr>
            </w:pPr>
          </w:p>
        </w:tc>
        <w:tc>
          <w:tcPr>
            <w:tcW w:w="1068" w:type="dxa"/>
          </w:tcPr>
          <w:p w14:paraId="17CF7BCB" w14:textId="77777777" w:rsidR="00C65613" w:rsidRPr="004F2FCD" w:rsidRDefault="00C65613" w:rsidP="00CB583C">
            <w:pPr>
              <w:jc w:val="center"/>
              <w:rPr>
                <w:rFonts w:cs="B Mitra"/>
                <w:sz w:val="28"/>
                <w:szCs w:val="28"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20</w:t>
            </w:r>
          </w:p>
        </w:tc>
        <w:tc>
          <w:tcPr>
            <w:tcW w:w="7069" w:type="dxa"/>
          </w:tcPr>
          <w:p w14:paraId="0DCCE00F" w14:textId="77777777" w:rsidR="00C65613" w:rsidRPr="004F2FCD" w:rsidRDefault="00C65613" w:rsidP="00CB583C">
            <w:pPr>
              <w:jc w:val="center"/>
              <w:rPr>
                <w:rFonts w:cs="B Mitra"/>
                <w:sz w:val="28"/>
                <w:szCs w:val="28"/>
              </w:rPr>
            </w:pPr>
            <w:r w:rsidRPr="004F2FCD">
              <w:rPr>
                <w:rFonts w:cs="B Mitra" w:hint="cs"/>
                <w:sz w:val="28"/>
                <w:szCs w:val="28"/>
                <w:rtl/>
              </w:rPr>
              <w:t>جمع امتياز</w:t>
            </w:r>
          </w:p>
        </w:tc>
        <w:tc>
          <w:tcPr>
            <w:tcW w:w="1170" w:type="dxa"/>
            <w:gridSpan w:val="2"/>
          </w:tcPr>
          <w:p w14:paraId="07BC539A" w14:textId="77777777" w:rsidR="00C65613" w:rsidRPr="004F2FCD" w:rsidRDefault="00C65613" w:rsidP="00CB583C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</w:tr>
    </w:tbl>
    <w:p w14:paraId="52375AF9" w14:textId="77777777" w:rsidR="00C65613" w:rsidRDefault="00C65613" w:rsidP="00C65613">
      <w:pPr>
        <w:jc w:val="left"/>
        <w:rPr>
          <w:rFonts w:cs="B Mitra"/>
          <w:sz w:val="28"/>
          <w:szCs w:val="28"/>
          <w:rtl/>
        </w:rPr>
      </w:pPr>
    </w:p>
    <w:p w14:paraId="30A9D40E" w14:textId="77777777" w:rsidR="00C65613" w:rsidRDefault="00C65613" w:rsidP="00C65613">
      <w:pPr>
        <w:jc w:val="left"/>
        <w:rPr>
          <w:rFonts w:cs="B Mitra"/>
          <w:sz w:val="28"/>
          <w:szCs w:val="28"/>
          <w:rtl/>
        </w:rPr>
      </w:pPr>
    </w:p>
    <w:p w14:paraId="7E38EF81" w14:textId="77777777" w:rsidR="00C65613" w:rsidRPr="004F2FCD" w:rsidRDefault="00C65613" w:rsidP="00C65613">
      <w:pPr>
        <w:spacing w:line="360" w:lineRule="auto"/>
        <w:jc w:val="left"/>
        <w:rPr>
          <w:rFonts w:cs="B Mitra"/>
          <w:sz w:val="28"/>
          <w:szCs w:val="28"/>
          <w:rtl/>
        </w:rPr>
      </w:pPr>
      <w:r w:rsidRPr="004F2FCD">
        <w:rPr>
          <w:rFonts w:cs="B Mitra" w:hint="cs"/>
          <w:sz w:val="28"/>
          <w:szCs w:val="28"/>
          <w:rtl/>
        </w:rPr>
        <w:t>نام و نام خانوادگي استاد</w:t>
      </w:r>
    </w:p>
    <w:p w14:paraId="357372DB" w14:textId="2A4FDC57" w:rsidR="00C65613" w:rsidRPr="00B434B0" w:rsidRDefault="00C65613" w:rsidP="00B434B0">
      <w:pPr>
        <w:spacing w:line="360" w:lineRule="auto"/>
        <w:jc w:val="left"/>
        <w:rPr>
          <w:rFonts w:cs="B Mitra"/>
          <w:sz w:val="28"/>
          <w:szCs w:val="28"/>
          <w:rtl/>
        </w:rPr>
      </w:pPr>
      <w:r w:rsidRPr="004F2FCD">
        <w:rPr>
          <w:rFonts w:cs="B Mitra" w:hint="cs"/>
          <w:sz w:val="28"/>
          <w:szCs w:val="28"/>
          <w:rtl/>
        </w:rPr>
        <w:t>امضاي استاد</w:t>
      </w:r>
    </w:p>
    <w:sectPr w:rsidR="00C65613" w:rsidRPr="00B434B0" w:rsidSect="00C656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0" w:right="1440" w:bottom="426" w:left="1276" w:header="426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4DCFD" w14:textId="77777777" w:rsidR="00271823" w:rsidRDefault="00271823" w:rsidP="00535CB2">
      <w:r>
        <w:separator/>
      </w:r>
    </w:p>
  </w:endnote>
  <w:endnote w:type="continuationSeparator" w:id="0">
    <w:p w14:paraId="68E3FBDD" w14:textId="77777777" w:rsidR="00271823" w:rsidRDefault="00271823" w:rsidP="0053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2CEBF" w14:textId="77777777" w:rsidR="000966DB" w:rsidRDefault="000966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94120" w14:textId="77777777" w:rsidR="000966DB" w:rsidRDefault="000966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2E5F0" w14:textId="77777777" w:rsidR="000966DB" w:rsidRDefault="000966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2AE17" w14:textId="77777777" w:rsidR="00271823" w:rsidRDefault="00271823" w:rsidP="00535CB2">
      <w:r>
        <w:separator/>
      </w:r>
    </w:p>
  </w:footnote>
  <w:footnote w:type="continuationSeparator" w:id="0">
    <w:p w14:paraId="1CF82E91" w14:textId="77777777" w:rsidR="00271823" w:rsidRDefault="00271823" w:rsidP="00535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ABC5A" w14:textId="77777777" w:rsidR="000966DB" w:rsidRDefault="000966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99339" w14:textId="77777777" w:rsidR="00111490" w:rsidRPr="00111490" w:rsidRDefault="00111490" w:rsidP="00111490">
    <w:pPr>
      <w:tabs>
        <w:tab w:val="left" w:pos="350"/>
        <w:tab w:val="center" w:pos="4595"/>
      </w:tabs>
      <w:autoSpaceDE w:val="0"/>
      <w:autoSpaceDN w:val="0"/>
      <w:adjustRightInd w:val="0"/>
      <w:spacing w:line="360" w:lineRule="auto"/>
      <w:jc w:val="left"/>
      <w:rPr>
        <w:rFonts w:cs="B Mitra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085E3" w14:textId="77777777" w:rsidR="000966DB" w:rsidRDefault="000966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F74ED"/>
    <w:multiLevelType w:val="hybridMultilevel"/>
    <w:tmpl w:val="F03CD796"/>
    <w:lvl w:ilvl="0" w:tplc="D61802CE">
      <w:start w:val="1"/>
      <w:numFmt w:val="decimal"/>
      <w:lvlText w:val="%1)"/>
      <w:lvlJc w:val="left"/>
      <w:pPr>
        <w:ind w:left="789" w:hanging="360"/>
      </w:pPr>
    </w:lvl>
    <w:lvl w:ilvl="1" w:tplc="04090019">
      <w:start w:val="1"/>
      <w:numFmt w:val="lowerLetter"/>
      <w:lvlText w:val="%2."/>
      <w:lvlJc w:val="left"/>
      <w:pPr>
        <w:ind w:left="1509" w:hanging="360"/>
      </w:pPr>
    </w:lvl>
    <w:lvl w:ilvl="2" w:tplc="0409001B">
      <w:start w:val="1"/>
      <w:numFmt w:val="lowerRoman"/>
      <w:lvlText w:val="%3."/>
      <w:lvlJc w:val="right"/>
      <w:pPr>
        <w:ind w:left="2229" w:hanging="180"/>
      </w:pPr>
    </w:lvl>
    <w:lvl w:ilvl="3" w:tplc="0409000F">
      <w:start w:val="1"/>
      <w:numFmt w:val="decimal"/>
      <w:lvlText w:val="%4."/>
      <w:lvlJc w:val="left"/>
      <w:pPr>
        <w:ind w:left="2949" w:hanging="360"/>
      </w:pPr>
    </w:lvl>
    <w:lvl w:ilvl="4" w:tplc="04090019">
      <w:start w:val="1"/>
      <w:numFmt w:val="lowerLetter"/>
      <w:lvlText w:val="%5."/>
      <w:lvlJc w:val="left"/>
      <w:pPr>
        <w:ind w:left="3669" w:hanging="360"/>
      </w:pPr>
    </w:lvl>
    <w:lvl w:ilvl="5" w:tplc="0409001B">
      <w:start w:val="1"/>
      <w:numFmt w:val="lowerRoman"/>
      <w:lvlText w:val="%6."/>
      <w:lvlJc w:val="right"/>
      <w:pPr>
        <w:ind w:left="4389" w:hanging="180"/>
      </w:pPr>
    </w:lvl>
    <w:lvl w:ilvl="6" w:tplc="0409000F">
      <w:start w:val="1"/>
      <w:numFmt w:val="decimal"/>
      <w:lvlText w:val="%7."/>
      <w:lvlJc w:val="left"/>
      <w:pPr>
        <w:ind w:left="5109" w:hanging="360"/>
      </w:pPr>
    </w:lvl>
    <w:lvl w:ilvl="7" w:tplc="04090019">
      <w:start w:val="1"/>
      <w:numFmt w:val="lowerLetter"/>
      <w:lvlText w:val="%8."/>
      <w:lvlJc w:val="left"/>
      <w:pPr>
        <w:ind w:left="5829" w:hanging="360"/>
      </w:pPr>
    </w:lvl>
    <w:lvl w:ilvl="8" w:tplc="0409001B">
      <w:start w:val="1"/>
      <w:numFmt w:val="lowerRoman"/>
      <w:lvlText w:val="%9."/>
      <w:lvlJc w:val="right"/>
      <w:pPr>
        <w:ind w:left="6549" w:hanging="180"/>
      </w:pPr>
    </w:lvl>
  </w:abstractNum>
  <w:abstractNum w:abstractNumId="1" w15:restartNumberingAfterBreak="0">
    <w:nsid w:val="285503CB"/>
    <w:multiLevelType w:val="hybridMultilevel"/>
    <w:tmpl w:val="D6D40AD4"/>
    <w:lvl w:ilvl="0" w:tplc="2BAE1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85A87"/>
    <w:multiLevelType w:val="hybridMultilevel"/>
    <w:tmpl w:val="0AA4866E"/>
    <w:lvl w:ilvl="0" w:tplc="2578B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66176"/>
    <w:multiLevelType w:val="hybridMultilevel"/>
    <w:tmpl w:val="F6C0E126"/>
    <w:lvl w:ilvl="0" w:tplc="71427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D3DA2"/>
    <w:multiLevelType w:val="hybridMultilevel"/>
    <w:tmpl w:val="230CC4FC"/>
    <w:lvl w:ilvl="0" w:tplc="D324B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032F9"/>
    <w:multiLevelType w:val="hybridMultilevel"/>
    <w:tmpl w:val="D5F0F18A"/>
    <w:lvl w:ilvl="0" w:tplc="AE1A9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27"/>
    <w:rsid w:val="00036DE5"/>
    <w:rsid w:val="00071C95"/>
    <w:rsid w:val="00095E96"/>
    <w:rsid w:val="000966DB"/>
    <w:rsid w:val="00103E7C"/>
    <w:rsid w:val="00111490"/>
    <w:rsid w:val="001C597E"/>
    <w:rsid w:val="001C7ECC"/>
    <w:rsid w:val="001E2CA1"/>
    <w:rsid w:val="00200BC2"/>
    <w:rsid w:val="00203656"/>
    <w:rsid w:val="002522F9"/>
    <w:rsid w:val="00271823"/>
    <w:rsid w:val="0028554E"/>
    <w:rsid w:val="002B6D62"/>
    <w:rsid w:val="002E1446"/>
    <w:rsid w:val="003039DE"/>
    <w:rsid w:val="003058F2"/>
    <w:rsid w:val="00307988"/>
    <w:rsid w:val="0033110A"/>
    <w:rsid w:val="003674AA"/>
    <w:rsid w:val="00476EDB"/>
    <w:rsid w:val="0048003F"/>
    <w:rsid w:val="004A1FA9"/>
    <w:rsid w:val="005230C6"/>
    <w:rsid w:val="0053033A"/>
    <w:rsid w:val="00533AA7"/>
    <w:rsid w:val="00535CB2"/>
    <w:rsid w:val="0053764B"/>
    <w:rsid w:val="00575960"/>
    <w:rsid w:val="00587DCC"/>
    <w:rsid w:val="005D1BDF"/>
    <w:rsid w:val="006055DA"/>
    <w:rsid w:val="00621679"/>
    <w:rsid w:val="006B68B5"/>
    <w:rsid w:val="00715EBB"/>
    <w:rsid w:val="0071687F"/>
    <w:rsid w:val="007268AC"/>
    <w:rsid w:val="00744D27"/>
    <w:rsid w:val="00760A5F"/>
    <w:rsid w:val="007656D3"/>
    <w:rsid w:val="007858F1"/>
    <w:rsid w:val="007A0C9C"/>
    <w:rsid w:val="007A2596"/>
    <w:rsid w:val="007A28E7"/>
    <w:rsid w:val="008520D7"/>
    <w:rsid w:val="008558BB"/>
    <w:rsid w:val="008931ED"/>
    <w:rsid w:val="00903077"/>
    <w:rsid w:val="00925CE7"/>
    <w:rsid w:val="009B0379"/>
    <w:rsid w:val="009F16B1"/>
    <w:rsid w:val="00A47D1B"/>
    <w:rsid w:val="00A61D2F"/>
    <w:rsid w:val="00A83C53"/>
    <w:rsid w:val="00AD0320"/>
    <w:rsid w:val="00B1200C"/>
    <w:rsid w:val="00B34ADB"/>
    <w:rsid w:val="00B434B0"/>
    <w:rsid w:val="00C06651"/>
    <w:rsid w:val="00C65613"/>
    <w:rsid w:val="00CB0C80"/>
    <w:rsid w:val="00CB3A24"/>
    <w:rsid w:val="00D2259B"/>
    <w:rsid w:val="00D25A10"/>
    <w:rsid w:val="00DE4BE2"/>
    <w:rsid w:val="00E03E36"/>
    <w:rsid w:val="00FD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DD050"/>
  <w15:docId w15:val="{406419E5-0524-4B68-99DC-37B877F4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8E7"/>
    <w:pPr>
      <w:bidi/>
      <w:jc w:val="both"/>
    </w:pPr>
    <w:rPr>
      <w:rFonts w:ascii="Times New Roman" w:eastAsia="Times New Roman" w:hAnsi="Times New Roman" w:cs="B Nazanin"/>
      <w:sz w:val="24"/>
      <w:szCs w:val="26"/>
      <w:lang w:bidi="ar-SA"/>
    </w:rPr>
  </w:style>
  <w:style w:type="paragraph" w:styleId="Heading1">
    <w:name w:val="heading 1"/>
    <w:basedOn w:val="Normal"/>
    <w:next w:val="Normal"/>
    <w:link w:val="Heading1Char"/>
    <w:qFormat/>
    <w:rsid w:val="001C597E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C597E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C597E"/>
    <w:pPr>
      <w:keepNext/>
      <w:spacing w:before="240" w:after="60"/>
      <w:jc w:val="left"/>
      <w:outlineLvl w:val="2"/>
    </w:pPr>
    <w:rPr>
      <w:rFonts w:ascii="Cambria" w:hAnsi="Cambria" w:cs="Times New Roman"/>
      <w:b/>
      <w:bCs/>
      <w:sz w:val="26"/>
      <w:lang w:bidi="fa-IR"/>
    </w:rPr>
  </w:style>
  <w:style w:type="paragraph" w:styleId="Heading9">
    <w:name w:val="heading 9"/>
    <w:basedOn w:val="Normal"/>
    <w:next w:val="Normal"/>
    <w:link w:val="Heading9Char"/>
    <w:qFormat/>
    <w:rsid w:val="001C597E"/>
    <w:pPr>
      <w:spacing w:before="240" w:after="60"/>
      <w:jc w:val="left"/>
      <w:outlineLvl w:val="8"/>
    </w:pPr>
    <w:rPr>
      <w:rFonts w:ascii="Cambria" w:hAnsi="Cambria" w:cs="Times New Roman"/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597E"/>
    <w:rPr>
      <w:rFonts w:ascii="Arial" w:eastAsia="Times New Roman" w:hAnsi="Arial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1C597E"/>
    <w:rPr>
      <w:rFonts w:ascii="Arial" w:eastAsia="Times New Roman" w:hAnsi="Arial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rsid w:val="001C597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9Char">
    <w:name w:val="Heading 9 Char"/>
    <w:basedOn w:val="DefaultParagraphFont"/>
    <w:link w:val="Heading9"/>
    <w:rsid w:val="001C597E"/>
    <w:rPr>
      <w:rFonts w:ascii="Cambria" w:eastAsia="Times New Roman" w:hAnsi="Cambria"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qFormat/>
    <w:rsid w:val="001C597E"/>
    <w:pPr>
      <w:jc w:val="left"/>
    </w:pPr>
    <w:rPr>
      <w:rFonts w:cs="Times New Roman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C597E"/>
    <w:pPr>
      <w:tabs>
        <w:tab w:val="right" w:leader="dot" w:pos="9350"/>
      </w:tabs>
      <w:spacing w:after="100"/>
      <w:ind w:left="240"/>
      <w:jc w:val="right"/>
    </w:pPr>
    <w:rPr>
      <w:rFonts w:cs="Times New Roman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C597E"/>
    <w:pPr>
      <w:spacing w:after="100"/>
      <w:ind w:left="480"/>
      <w:jc w:val="left"/>
    </w:pPr>
    <w:rPr>
      <w:rFonts w:cs="Times New Roman"/>
      <w:szCs w:val="24"/>
    </w:rPr>
  </w:style>
  <w:style w:type="character" w:styleId="Emphasis">
    <w:name w:val="Emphasis"/>
    <w:qFormat/>
    <w:rsid w:val="001C597E"/>
    <w:rPr>
      <w:b/>
      <w:bCs/>
      <w:i w:val="0"/>
      <w:iCs w:val="0"/>
    </w:rPr>
  </w:style>
  <w:style w:type="paragraph" w:styleId="NoSpacing">
    <w:name w:val="No Spacing"/>
    <w:link w:val="NoSpacingChar"/>
    <w:uiPriority w:val="1"/>
    <w:qFormat/>
    <w:rsid w:val="001C597E"/>
    <w:rPr>
      <w:rFonts w:eastAsia="Times New Roman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C597E"/>
    <w:rPr>
      <w:rFonts w:eastAsia="Times New Roman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1C597E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597E"/>
    <w:pPr>
      <w:keepLines/>
      <w:bidi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5230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0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0C6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AD03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35C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CB2"/>
    <w:rPr>
      <w:rFonts w:ascii="Times New Roman" w:eastAsia="Times New Roman" w:hAnsi="Times New Roman" w:cs="B Nazanin"/>
      <w:sz w:val="24"/>
      <w:szCs w:val="26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35C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CB2"/>
    <w:rPr>
      <w:rFonts w:ascii="Times New Roman" w:eastAsia="Times New Roman" w:hAnsi="Times New Roman" w:cs="B Nazanin"/>
      <w:sz w:val="24"/>
      <w:szCs w:val="26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C656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_aliabadi\Desktop\&#1583;&#1587;&#1578;&#1608;&#1585;&#1575;&#1604;&#1593;&#1605;&#1604;%20&#1662;&#1575;&#1610;&#1575;&#1606;%20&#1606;&#1575;&#1605;&#1607;\&#1662;&#1740;&#1608;&#1587;&#1578;%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D8738-D79B-4CBB-8031-CA0E57F2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پیوست 16</Template>
  <TotalTime>11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F_ALIABADI</dc:creator>
  <cp:keywords/>
  <dc:description/>
  <cp:lastModifiedBy>E_NOORBAKHSH</cp:lastModifiedBy>
  <cp:revision>6</cp:revision>
  <cp:lastPrinted>2017-04-26T08:23:00Z</cp:lastPrinted>
  <dcterms:created xsi:type="dcterms:W3CDTF">2025-07-19T06:21:00Z</dcterms:created>
  <dcterms:modified xsi:type="dcterms:W3CDTF">2025-09-03T04:32:00Z</dcterms:modified>
</cp:coreProperties>
</file>